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03"/>
        <w:gridCol w:w="4050"/>
        <w:gridCol w:w="591"/>
        <w:gridCol w:w="2829"/>
        <w:gridCol w:w="3799"/>
        <w:gridCol w:w="39"/>
      </w:tblGrid>
      <w:tr w:rsidR="004C6568" w:rsidRPr="00A319C4" w14:paraId="5E78875B" w14:textId="77777777" w:rsidTr="003E76C3">
        <w:trPr>
          <w:trHeight w:val="576"/>
          <w:tblHeader/>
          <w:jc w:val="center"/>
        </w:trPr>
        <w:tc>
          <w:tcPr>
            <w:tcW w:w="15211" w:type="dxa"/>
            <w:gridSpan w:val="6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3C9596E" w14:textId="77777777" w:rsidR="004C6568" w:rsidRPr="00A319C4" w:rsidRDefault="003E76C3" w:rsidP="007D5B0E">
            <w:pPr>
              <w:pStyle w:val="Heading1"/>
            </w:pPr>
            <w:r>
              <w:t xml:space="preserve">                                                                      </w:t>
            </w:r>
            <w:r w:rsidR="00A63BC4">
              <w:t xml:space="preserve">Mandatory </w:t>
            </w:r>
            <w:r w:rsidR="007D5B0E">
              <w:t>Pre-Bid</w:t>
            </w:r>
            <w:r w:rsidR="004C6568" w:rsidRPr="00A319C4">
              <w:t xml:space="preserve"> </w:t>
            </w:r>
            <w:r w:rsidR="004C6568" w:rsidRPr="00D01859">
              <w:t>Sign</w:t>
            </w:r>
            <w:r w:rsidR="004C6568" w:rsidRPr="00A319C4">
              <w:t>-In Sheet</w:t>
            </w:r>
            <w:r w:rsidR="00E41F08">
              <w:t xml:space="preserve">                                 </w:t>
            </w:r>
            <w:r w:rsidR="00A63BC4">
              <w:t>___</w:t>
            </w:r>
            <w:r w:rsidR="00A63BC4" w:rsidRPr="00E41F08">
              <w:rPr>
                <w:b w:val="0"/>
                <w:sz w:val="22"/>
                <w:szCs w:val="22"/>
              </w:rPr>
              <w:t>OF</w:t>
            </w:r>
            <w:r w:rsidR="00A63BC4">
              <w:t>___</w:t>
            </w:r>
            <w:r w:rsidR="00E41F08">
              <w:t xml:space="preserve">                            </w:t>
            </w:r>
          </w:p>
        </w:tc>
      </w:tr>
      <w:tr w:rsidR="004C6568" w:rsidRPr="00EF29E7" w14:paraId="3EEF89B2" w14:textId="77777777" w:rsidTr="003E76C3">
        <w:trPr>
          <w:trHeight w:val="295"/>
          <w:tblHeader/>
          <w:jc w:val="center"/>
        </w:trPr>
        <w:tc>
          <w:tcPr>
            <w:tcW w:w="8544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999999"/>
              <w:right w:val="single" w:sz="4" w:space="0" w:color="808080"/>
            </w:tcBorders>
            <w:vAlign w:val="center"/>
          </w:tcPr>
          <w:p w14:paraId="50EDA951" w14:textId="6227A2BA" w:rsidR="00321B22" w:rsidRPr="004316EB" w:rsidRDefault="004F1901" w:rsidP="004F57D5">
            <w:pPr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CONTRACT NUMBER</w:t>
            </w:r>
            <w:r w:rsidR="00321B22">
              <w:rPr>
                <w:rFonts w:ascii="Tahoma" w:hAnsi="Tahoma"/>
                <w:b/>
                <w:sz w:val="18"/>
                <w:szCs w:val="18"/>
              </w:rPr>
              <w:t xml:space="preserve">; </w:t>
            </w:r>
            <w:r>
              <w:rPr>
                <w:rFonts w:ascii="Tahoma" w:hAnsi="Tahoma"/>
                <w:b/>
                <w:sz w:val="18"/>
                <w:szCs w:val="18"/>
              </w:rPr>
              <w:t>TIP NUMBER</w:t>
            </w:r>
            <w:r w:rsidR="00B7197B">
              <w:rPr>
                <w:rFonts w:ascii="Tahoma" w:hAnsi="Tahoma"/>
                <w:b/>
                <w:sz w:val="18"/>
                <w:szCs w:val="18"/>
              </w:rPr>
              <w:t xml:space="preserve">; </w:t>
            </w:r>
            <w:r>
              <w:rPr>
                <w:rFonts w:ascii="Tahoma" w:hAnsi="Tahoma"/>
                <w:b/>
                <w:sz w:val="18"/>
                <w:szCs w:val="18"/>
              </w:rPr>
              <w:t>COUNTY</w:t>
            </w:r>
            <w:r w:rsidR="00321B22">
              <w:rPr>
                <w:rFonts w:ascii="Tahoma" w:hAnsi="Tahoma"/>
                <w:b/>
                <w:sz w:val="18"/>
                <w:szCs w:val="18"/>
              </w:rPr>
              <w:t xml:space="preserve">                        Let Date: 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XXX</w:t>
            </w:r>
            <w:r w:rsidR="00AF06E1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XX</w:t>
            </w:r>
            <w:r w:rsidR="00134DB7">
              <w:rPr>
                <w:rFonts w:ascii="Tahoma" w:hAnsi="Tahoma"/>
                <w:b/>
                <w:sz w:val="18"/>
                <w:szCs w:val="18"/>
              </w:rPr>
              <w:t xml:space="preserve">, </w:t>
            </w:r>
            <w:r>
              <w:rPr>
                <w:rFonts w:ascii="Tahoma" w:hAnsi="Tahoma"/>
                <w:b/>
                <w:sz w:val="18"/>
                <w:szCs w:val="18"/>
              </w:rPr>
              <w:t>XXX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</w:t>
            </w:r>
          </w:p>
        </w:tc>
        <w:tc>
          <w:tcPr>
            <w:tcW w:w="6667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vAlign w:val="center"/>
          </w:tcPr>
          <w:p w14:paraId="48855A8C" w14:textId="5DA3E3AA" w:rsidR="004C6568" w:rsidRPr="004316EB" w:rsidRDefault="00BA3FC3" w:rsidP="004F57D5">
            <w:pPr>
              <w:rPr>
                <w:rFonts w:ascii="Tahoma" w:hAnsi="Tahoma"/>
                <w:sz w:val="18"/>
                <w:szCs w:val="18"/>
              </w:rPr>
            </w:pPr>
            <w:r w:rsidRPr="004316EB">
              <w:rPr>
                <w:rFonts w:ascii="Tahoma" w:hAnsi="Tahoma"/>
                <w:sz w:val="18"/>
                <w:szCs w:val="18"/>
              </w:rPr>
              <w:t>Meeting Date:</w:t>
            </w:r>
            <w:r w:rsidR="00043D5F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proofErr w:type="spellStart"/>
            <w:r w:rsidR="006539F6">
              <w:rPr>
                <w:rFonts w:ascii="Tahoma" w:hAnsi="Tahoma"/>
                <w:b/>
                <w:sz w:val="18"/>
                <w:szCs w:val="18"/>
              </w:rPr>
              <w:t>XXX</w:t>
            </w:r>
            <w:r w:rsidR="00AF06E1">
              <w:rPr>
                <w:rFonts w:ascii="Tahoma" w:hAnsi="Tahoma"/>
                <w:b/>
                <w:sz w:val="18"/>
                <w:szCs w:val="18"/>
              </w:rPr>
              <w:t>day</w:t>
            </w:r>
            <w:proofErr w:type="spellEnd"/>
            <w:r w:rsidR="004F57D5">
              <w:rPr>
                <w:rFonts w:ascii="Tahoma" w:hAnsi="Tahoma"/>
                <w:b/>
                <w:sz w:val="18"/>
                <w:szCs w:val="18"/>
              </w:rPr>
              <w:t xml:space="preserve">, 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</w:t>
            </w:r>
            <w:r w:rsidR="004F1901">
              <w:rPr>
                <w:rFonts w:ascii="Tahoma" w:hAnsi="Tahoma"/>
                <w:b/>
                <w:sz w:val="18"/>
                <w:szCs w:val="18"/>
              </w:rPr>
              <w:t>X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</w:t>
            </w:r>
            <w:r w:rsidR="00AF06E1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XX</w:t>
            </w:r>
            <w:r w:rsidR="004F57D5">
              <w:rPr>
                <w:rFonts w:ascii="Tahoma" w:hAnsi="Tahoma"/>
                <w:b/>
                <w:sz w:val="18"/>
                <w:szCs w:val="18"/>
              </w:rPr>
              <w:t xml:space="preserve">, </w:t>
            </w:r>
            <w:r w:rsidR="004F1901">
              <w:rPr>
                <w:rFonts w:ascii="Tahoma" w:hAnsi="Tahoma"/>
                <w:b/>
                <w:sz w:val="18"/>
                <w:szCs w:val="18"/>
              </w:rPr>
              <w:t>XXX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</w:t>
            </w:r>
            <w:r w:rsidR="004F57D5">
              <w:rPr>
                <w:rFonts w:ascii="Tahoma" w:hAnsi="Tahoma"/>
                <w:b/>
                <w:sz w:val="18"/>
                <w:szCs w:val="18"/>
              </w:rPr>
              <w:t xml:space="preserve"> at 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XX</w:t>
            </w:r>
            <w:r w:rsidR="004F57D5">
              <w:rPr>
                <w:rFonts w:ascii="Tahoma" w:hAnsi="Tahoma"/>
                <w:b/>
                <w:sz w:val="18"/>
                <w:szCs w:val="18"/>
              </w:rPr>
              <w:t>: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XX</w:t>
            </w:r>
            <w:r w:rsidR="004F57D5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proofErr w:type="spellStart"/>
            <w:r w:rsidR="006539F6">
              <w:rPr>
                <w:rFonts w:ascii="Tahoma" w:hAnsi="Tahoma"/>
                <w:b/>
                <w:sz w:val="18"/>
                <w:szCs w:val="18"/>
              </w:rPr>
              <w:t>X</w:t>
            </w:r>
            <w:r w:rsidR="004F57D5">
              <w:rPr>
                <w:rFonts w:ascii="Tahoma" w:hAnsi="Tahoma"/>
                <w:b/>
                <w:sz w:val="18"/>
                <w:szCs w:val="18"/>
              </w:rPr>
              <w:t>.m.</w:t>
            </w:r>
            <w:proofErr w:type="spellEnd"/>
          </w:p>
        </w:tc>
      </w:tr>
      <w:tr w:rsidR="004C6568" w:rsidRPr="00EF29E7" w14:paraId="1F8C3D36" w14:textId="77777777" w:rsidTr="003E76C3">
        <w:trPr>
          <w:trHeight w:val="350"/>
          <w:tblHeader/>
          <w:jc w:val="center"/>
        </w:trPr>
        <w:tc>
          <w:tcPr>
            <w:tcW w:w="8544" w:type="dxa"/>
            <w:gridSpan w:val="3"/>
            <w:tcBorders>
              <w:top w:val="single" w:sz="4" w:space="0" w:color="9999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24D88" w14:textId="77777777" w:rsidR="004C6568" w:rsidRPr="00321B22" w:rsidRDefault="00561892" w:rsidP="00AE5FB5">
            <w:pPr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TYPE OF WORK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, LOCATION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 OF PROJECT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vAlign w:val="center"/>
          </w:tcPr>
          <w:p w14:paraId="4FE5020B" w14:textId="77777777" w:rsidR="00AF06E1" w:rsidRPr="008C4221" w:rsidRDefault="004C6568" w:rsidP="004F57D5">
            <w:pPr>
              <w:rPr>
                <w:rFonts w:ascii="Tahoma" w:hAnsi="Tahoma"/>
                <w:b/>
                <w:sz w:val="18"/>
                <w:szCs w:val="18"/>
              </w:rPr>
            </w:pPr>
            <w:r w:rsidRPr="004316EB">
              <w:rPr>
                <w:rFonts w:ascii="Tahoma" w:hAnsi="Tahoma"/>
                <w:sz w:val="18"/>
                <w:szCs w:val="18"/>
              </w:rPr>
              <w:t>Place/Room</w:t>
            </w:r>
            <w:r w:rsidR="006539F6">
              <w:rPr>
                <w:rFonts w:ascii="Tahoma" w:hAnsi="Tahoma"/>
                <w:sz w:val="18"/>
                <w:szCs w:val="18"/>
              </w:rPr>
              <w:t>:</w:t>
            </w:r>
            <w:r w:rsidR="00561892">
              <w:rPr>
                <w:rFonts w:ascii="Tahoma" w:hAnsi="Tahoma"/>
                <w:sz w:val="18"/>
                <w:szCs w:val="18"/>
              </w:rPr>
              <w:t xml:space="preserve"> </w:t>
            </w:r>
            <w:r w:rsidR="006539F6">
              <w:rPr>
                <w:rFonts w:ascii="Tahoma" w:hAnsi="Tahoma"/>
                <w:b/>
                <w:sz w:val="18"/>
                <w:szCs w:val="18"/>
              </w:rPr>
              <w:t>XXXXXXXXXX</w:t>
            </w:r>
          </w:p>
        </w:tc>
      </w:tr>
      <w:tr w:rsidR="004C6568" w:rsidRPr="00657DAC" w14:paraId="58AB90FA" w14:textId="77777777" w:rsidTr="003E76C3">
        <w:trPr>
          <w:trHeight w:val="260"/>
          <w:tblHeader/>
          <w:jc w:val="center"/>
        </w:trPr>
        <w:tc>
          <w:tcPr>
            <w:tcW w:w="15211" w:type="dxa"/>
            <w:gridSpan w:val="6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14:paraId="6214F298" w14:textId="77777777" w:rsidR="004C6568" w:rsidRPr="00657DAC" w:rsidRDefault="004C6568" w:rsidP="00657DAC">
            <w:pPr>
              <w:rPr>
                <w:rFonts w:ascii="Tahoma" w:hAnsi="Tahoma"/>
                <w:sz w:val="14"/>
                <w:szCs w:val="14"/>
              </w:rPr>
            </w:pPr>
          </w:p>
        </w:tc>
      </w:tr>
      <w:tr w:rsidR="003E76C3" w:rsidRPr="00614BD7" w14:paraId="190B5BA7" w14:textId="77777777" w:rsidTr="003E76C3">
        <w:trPr>
          <w:gridAfter w:val="1"/>
          <w:wAfter w:w="39" w:type="dxa"/>
          <w:trHeight w:val="323"/>
          <w:tblHeader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8E5A5E7" w14:textId="77777777" w:rsidR="003E76C3" w:rsidRPr="004316EB" w:rsidRDefault="003E76C3" w:rsidP="00AA0A07">
            <w:pPr>
              <w:pStyle w:val="Tableheading"/>
              <w:rPr>
                <w:szCs w:val="18"/>
              </w:rPr>
            </w:pPr>
            <w:r w:rsidRPr="004316EB">
              <w:rPr>
                <w:szCs w:val="18"/>
              </w:rPr>
              <w:t xml:space="preserve">Name </w:t>
            </w:r>
            <w:r w:rsidR="00EE289A">
              <w:rPr>
                <w:szCs w:val="18"/>
              </w:rPr>
              <w:t>(</w:t>
            </w:r>
            <w:r w:rsidRPr="004316EB">
              <w:rPr>
                <w:szCs w:val="18"/>
              </w:rPr>
              <w:t>PRINT</w:t>
            </w:r>
            <w:r w:rsidR="00EE289A">
              <w:rPr>
                <w:szCs w:val="18"/>
              </w:rPr>
              <w:t>)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D1A7C04" w14:textId="77777777" w:rsidR="003E76C3" w:rsidRPr="004316EB" w:rsidRDefault="003E76C3" w:rsidP="00AA0A07">
            <w:pPr>
              <w:pStyle w:val="Tableheading"/>
              <w:rPr>
                <w:szCs w:val="18"/>
              </w:rPr>
            </w:pPr>
            <w:r w:rsidRPr="004316EB">
              <w:rPr>
                <w:szCs w:val="18"/>
              </w:rPr>
              <w:t>Company</w:t>
            </w: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C146AE9" w14:textId="77777777" w:rsidR="003E76C3" w:rsidRPr="004316EB" w:rsidRDefault="003E76C3" w:rsidP="00AA0A07">
            <w:pPr>
              <w:pStyle w:val="Tableheading"/>
              <w:rPr>
                <w:szCs w:val="18"/>
              </w:rPr>
            </w:pPr>
            <w:r w:rsidRPr="004316EB">
              <w:rPr>
                <w:szCs w:val="18"/>
              </w:rPr>
              <w:t>Phone</w:t>
            </w: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6565518" w14:textId="77777777" w:rsidR="003E76C3" w:rsidRPr="004316EB" w:rsidRDefault="003E76C3" w:rsidP="00AA0A07">
            <w:pPr>
              <w:pStyle w:val="Tableheading"/>
              <w:rPr>
                <w:szCs w:val="18"/>
              </w:rPr>
            </w:pPr>
            <w:r w:rsidRPr="004316EB">
              <w:rPr>
                <w:szCs w:val="18"/>
              </w:rPr>
              <w:t>E-Mail</w:t>
            </w:r>
          </w:p>
        </w:tc>
      </w:tr>
      <w:tr w:rsidR="003E76C3" w14:paraId="038B8E4A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7D8A7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F6759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C6B4B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CEB4C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422ADA27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E71E5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41CD5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2EB8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24CD8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008194EF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FFE24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8D55F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E88F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91683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51594ED4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B3353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CA7DC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06471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A2278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1793E491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1F0C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00E37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E25B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A30ED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0E30C9F1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45AC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C594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A5E8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91112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6B885E57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FD355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B20DF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8DF4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BA5E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413564D0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81E1F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88878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82B14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95CA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23B1FA5A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96517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801E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E50B0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7A523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62882806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DE22C3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88B6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8ABEF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28CE89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333FA3E3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4483F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4591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B0779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A7C4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4232DC8B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F165B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96132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2A79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3F8F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18B13A6C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39EE8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FF07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B73B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238BA6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6A5579AA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AEFEA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72C411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894C5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0262E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3E76C3" w14:paraId="20392D02" w14:textId="77777777" w:rsidTr="003E76C3">
        <w:trPr>
          <w:gridAfter w:val="1"/>
          <w:wAfter w:w="39" w:type="dxa"/>
          <w:trHeight w:val="576"/>
          <w:jc w:val="center"/>
        </w:trPr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96F7B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6C423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F2F54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A7B1" w14:textId="77777777" w:rsidR="003E76C3" w:rsidRPr="004316EB" w:rsidRDefault="003E76C3" w:rsidP="00AA0A07">
            <w:pPr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4C807B4B" w14:textId="77777777" w:rsidR="004C6568" w:rsidRPr="00657DAC" w:rsidRDefault="004C6568" w:rsidP="00737D1A">
      <w:pPr>
        <w:rPr>
          <w:sz w:val="2"/>
          <w:szCs w:val="2"/>
        </w:rPr>
      </w:pPr>
    </w:p>
    <w:sectPr w:rsidR="004C6568" w:rsidRPr="00657DAC" w:rsidSect="003E76C3">
      <w:pgSz w:w="15840" w:h="12240" w:orient="landscape" w:code="1"/>
      <w:pgMar w:top="864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457" w14:textId="77777777" w:rsidR="00B6157C" w:rsidRDefault="00B6157C">
      <w:r>
        <w:separator/>
      </w:r>
    </w:p>
  </w:endnote>
  <w:endnote w:type="continuationSeparator" w:id="0">
    <w:p w14:paraId="78D58C5C" w14:textId="77777777" w:rsidR="00B6157C" w:rsidRDefault="00B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2EF4" w14:textId="77777777" w:rsidR="00B6157C" w:rsidRDefault="00B6157C">
      <w:r>
        <w:separator/>
      </w:r>
    </w:p>
  </w:footnote>
  <w:footnote w:type="continuationSeparator" w:id="0">
    <w:p w14:paraId="215FD70C" w14:textId="77777777" w:rsidR="00B6157C" w:rsidRDefault="00B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8F"/>
    <w:rsid w:val="000133EF"/>
    <w:rsid w:val="0002345E"/>
    <w:rsid w:val="0003780E"/>
    <w:rsid w:val="00043D5F"/>
    <w:rsid w:val="000E2ADE"/>
    <w:rsid w:val="000F3016"/>
    <w:rsid w:val="00102CE7"/>
    <w:rsid w:val="001347F5"/>
    <w:rsid w:val="00134ADC"/>
    <w:rsid w:val="00134DB7"/>
    <w:rsid w:val="00140E3C"/>
    <w:rsid w:val="00161ABB"/>
    <w:rsid w:val="00161DF8"/>
    <w:rsid w:val="00183630"/>
    <w:rsid w:val="0018618F"/>
    <w:rsid w:val="001A633B"/>
    <w:rsid w:val="001F7EC4"/>
    <w:rsid w:val="00223724"/>
    <w:rsid w:val="00242324"/>
    <w:rsid w:val="00272172"/>
    <w:rsid w:val="002816E1"/>
    <w:rsid w:val="002833A6"/>
    <w:rsid w:val="00293AC8"/>
    <w:rsid w:val="002B30D5"/>
    <w:rsid w:val="002D239A"/>
    <w:rsid w:val="002D5D94"/>
    <w:rsid w:val="00316CAE"/>
    <w:rsid w:val="00321B22"/>
    <w:rsid w:val="00327A36"/>
    <w:rsid w:val="003359D2"/>
    <w:rsid w:val="00384A2A"/>
    <w:rsid w:val="003D657F"/>
    <w:rsid w:val="003E76C3"/>
    <w:rsid w:val="003F3ECC"/>
    <w:rsid w:val="003F5F46"/>
    <w:rsid w:val="003F7F6D"/>
    <w:rsid w:val="00421EE3"/>
    <w:rsid w:val="004316EB"/>
    <w:rsid w:val="00463FF4"/>
    <w:rsid w:val="00484C37"/>
    <w:rsid w:val="004911B8"/>
    <w:rsid w:val="00497755"/>
    <w:rsid w:val="004A05A9"/>
    <w:rsid w:val="004B5F62"/>
    <w:rsid w:val="004C6568"/>
    <w:rsid w:val="004C6584"/>
    <w:rsid w:val="004F0C39"/>
    <w:rsid w:val="004F1901"/>
    <w:rsid w:val="004F57D5"/>
    <w:rsid w:val="00500711"/>
    <w:rsid w:val="0055247E"/>
    <w:rsid w:val="00561892"/>
    <w:rsid w:val="005750F7"/>
    <w:rsid w:val="00585C69"/>
    <w:rsid w:val="00614BD7"/>
    <w:rsid w:val="00633EF9"/>
    <w:rsid w:val="006539F6"/>
    <w:rsid w:val="00657DAC"/>
    <w:rsid w:val="00667C45"/>
    <w:rsid w:val="006874D9"/>
    <w:rsid w:val="006E1340"/>
    <w:rsid w:val="006E418B"/>
    <w:rsid w:val="00722533"/>
    <w:rsid w:val="00737D1A"/>
    <w:rsid w:val="007965B8"/>
    <w:rsid w:val="007C5762"/>
    <w:rsid w:val="007D5B0E"/>
    <w:rsid w:val="007D6FAD"/>
    <w:rsid w:val="00847791"/>
    <w:rsid w:val="00897A73"/>
    <w:rsid w:val="008C0ADF"/>
    <w:rsid w:val="008C20A7"/>
    <w:rsid w:val="008C4221"/>
    <w:rsid w:val="008D1841"/>
    <w:rsid w:val="008E03F8"/>
    <w:rsid w:val="00901248"/>
    <w:rsid w:val="009150E6"/>
    <w:rsid w:val="00943486"/>
    <w:rsid w:val="009724D9"/>
    <w:rsid w:val="009901E5"/>
    <w:rsid w:val="009A3358"/>
    <w:rsid w:val="009B2053"/>
    <w:rsid w:val="009B47CC"/>
    <w:rsid w:val="009B4F1C"/>
    <w:rsid w:val="00A04BF1"/>
    <w:rsid w:val="00A14C8A"/>
    <w:rsid w:val="00A319C4"/>
    <w:rsid w:val="00A63BC4"/>
    <w:rsid w:val="00A91B8D"/>
    <w:rsid w:val="00AA0A07"/>
    <w:rsid w:val="00AB2009"/>
    <w:rsid w:val="00AC4EAC"/>
    <w:rsid w:val="00AC7043"/>
    <w:rsid w:val="00AD59F8"/>
    <w:rsid w:val="00AD6847"/>
    <w:rsid w:val="00AD7509"/>
    <w:rsid w:val="00AE5FB5"/>
    <w:rsid w:val="00AF06E1"/>
    <w:rsid w:val="00B148D7"/>
    <w:rsid w:val="00B43C9C"/>
    <w:rsid w:val="00B6157C"/>
    <w:rsid w:val="00B7197B"/>
    <w:rsid w:val="00B96D2A"/>
    <w:rsid w:val="00BA3FC3"/>
    <w:rsid w:val="00BB3285"/>
    <w:rsid w:val="00BC30F9"/>
    <w:rsid w:val="00C00E9E"/>
    <w:rsid w:val="00C02B77"/>
    <w:rsid w:val="00C31DD4"/>
    <w:rsid w:val="00C40D7C"/>
    <w:rsid w:val="00C65CCE"/>
    <w:rsid w:val="00CA5744"/>
    <w:rsid w:val="00CC2996"/>
    <w:rsid w:val="00CD461D"/>
    <w:rsid w:val="00CF32BA"/>
    <w:rsid w:val="00D01859"/>
    <w:rsid w:val="00D27800"/>
    <w:rsid w:val="00D27A41"/>
    <w:rsid w:val="00D7258B"/>
    <w:rsid w:val="00DE7157"/>
    <w:rsid w:val="00E41F08"/>
    <w:rsid w:val="00EA32F5"/>
    <w:rsid w:val="00EE289A"/>
    <w:rsid w:val="00EE2F2A"/>
    <w:rsid w:val="00EF29E7"/>
    <w:rsid w:val="00EF646E"/>
    <w:rsid w:val="00F12514"/>
    <w:rsid w:val="00F24232"/>
    <w:rsid w:val="00F40528"/>
    <w:rsid w:val="00F82858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3572C17"/>
  <w15:chartTrackingRefBased/>
  <w15:docId w15:val="{66073B5B-46F0-48B2-BD2B-99F3FEBB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4B5F62"/>
    <w:pPr>
      <w:outlineLvl w:val="0"/>
    </w:pPr>
    <w:rPr>
      <w:rFonts w:ascii="Tahoma" w:hAnsi="Tahoma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29E7"/>
    <w:pPr>
      <w:outlineLvl w:val="1"/>
    </w:pPr>
    <w:rPr>
      <w:rFonts w:ascii="Tahoma" w:hAnsi="Tahoma" w:cs="Tahoma"/>
      <w:b/>
      <w:sz w:val="20"/>
    </w:rPr>
  </w:style>
  <w:style w:type="paragraph" w:styleId="Heading3">
    <w:name w:val="heading 3"/>
    <w:basedOn w:val="Normal"/>
    <w:next w:val="Normal"/>
    <w:qFormat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4B5F62"/>
    <w:rPr>
      <w:rFonts w:ascii="Tahoma" w:hAnsi="Tahoma" w:cs="Tahoma"/>
      <w:b/>
      <w:sz w:val="20"/>
    </w:rPr>
  </w:style>
  <w:style w:type="paragraph" w:styleId="Header">
    <w:name w:val="header"/>
    <w:basedOn w:val="Normal"/>
    <w:rsid w:val="00EF29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9E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EF29E7"/>
    <w:rPr>
      <w:rFonts w:ascii="Tahoma" w:eastAsia="Batang" w:hAnsi="Tahoma" w:cs="Tahoma"/>
      <w:b/>
      <w:szCs w:val="24"/>
      <w:lang w:val="en-US" w:eastAsia="ko-KR" w:bidi="ar-SA"/>
    </w:rPr>
  </w:style>
  <w:style w:type="paragraph" w:styleId="BalloonText">
    <w:name w:val="Balloon Text"/>
    <w:basedOn w:val="Normal"/>
    <w:semiHidden/>
    <w:rsid w:val="00D27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mith\LOCALS~1\Temp\TCD59.tmp\Meeting%20sign-i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MANDATORY PREBID CONFERENCE (MEETING SIGN IN SHEET)</Provision>
    <File_x0020_Category xmlns="18eea951-c1a4-4244-8cc7-be1efbfe7cb6" xsi:nil="true"/>
    <Provision_x0020_Number xmlns="18eea951-c1a4-4244-8cc7-be1efbfe7cb6">SPI 01-14</Provision_x0020_Number>
    <Let_x0020_Date xmlns="18eea951-c1a4-4244-8cc7-be1efbfe7cb6">2025-12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01</No_x002e_>
  </documentManagement>
</p:properties>
</file>

<file path=customXml/itemProps1.xml><?xml version="1.0" encoding="utf-8"?>
<ds:datastoreItem xmlns:ds="http://schemas.openxmlformats.org/officeDocument/2006/customXml" ds:itemID="{06222A37-1DC0-45E8-AEF0-D92B3307736E}"/>
</file>

<file path=customXml/itemProps2.xml><?xml version="1.0" encoding="utf-8"?>
<ds:datastoreItem xmlns:ds="http://schemas.openxmlformats.org/officeDocument/2006/customXml" ds:itemID="{F39CC94A-424F-4393-9DF4-D57658402869}"/>
</file>

<file path=customXml/itemProps3.xml><?xml version="1.0" encoding="utf-8"?>
<ds:datastoreItem xmlns:ds="http://schemas.openxmlformats.org/officeDocument/2006/customXml" ds:itemID="{C5217BDE-053A-489D-9AD4-0898D082F51B}"/>
</file>

<file path=customXml/itemProps4.xml><?xml version="1.0" encoding="utf-8"?>
<ds:datastoreItem xmlns:ds="http://schemas.openxmlformats.org/officeDocument/2006/customXml" ds:itemID="{E6E8C4F1-B02A-4459-ADAA-C294DE1C9BFF}"/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Microsoft Corporation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PREBID CONFERENCE (MEETING SIGN IN SHEET)</dc:title>
  <dc:subject/>
  <dc:creator>nsmith</dc:creator>
  <cp:keywords/>
  <cp:lastModifiedBy>Penny, Lisa E</cp:lastModifiedBy>
  <cp:revision>2</cp:revision>
  <cp:lastPrinted>2017-02-14T18:19:00Z</cp:lastPrinted>
  <dcterms:created xsi:type="dcterms:W3CDTF">2025-07-17T20:37:00Z</dcterms:created>
  <dcterms:modified xsi:type="dcterms:W3CDTF">2025-07-17T20:37:00Z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29200</vt:r8>
  </property>
</Properties>
</file>